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0059" w14:textId="77777777" w:rsidR="0018180E" w:rsidRDefault="0018180E" w:rsidP="0018180E">
      <w:pPr>
        <w:rPr>
          <w:b/>
          <w:sz w:val="22"/>
        </w:rPr>
      </w:pPr>
      <w:r w:rsidRPr="0018180E">
        <w:rPr>
          <w:b/>
          <w:sz w:val="22"/>
        </w:rPr>
        <w:t xml:space="preserve">Izjava glede uporabe osebnih podatkov iz prijave na mobilnosti </w:t>
      </w:r>
    </w:p>
    <w:p w14:paraId="1A0542D5" w14:textId="77777777" w:rsidR="0018180E" w:rsidRDefault="0018180E" w:rsidP="0018180E">
      <w:pPr>
        <w:rPr>
          <w:b/>
          <w:sz w:val="22"/>
        </w:rPr>
      </w:pPr>
    </w:p>
    <w:p w14:paraId="56E19974" w14:textId="77777777" w:rsidR="0018180E" w:rsidRDefault="0018180E" w:rsidP="0018180E">
      <w:r>
        <w:t>__________________________________ (ime, priimek), kandidat(</w:t>
      </w:r>
      <w:proofErr w:type="spellStart"/>
      <w:r>
        <w:t>ka</w:t>
      </w:r>
      <w:proofErr w:type="spellEnd"/>
      <w:r>
        <w:t xml:space="preserve">) za pridobitev statusa __________________________________ (naziv izmenjave) v študijskem letu 202_/202_, </w:t>
      </w:r>
    </w:p>
    <w:p w14:paraId="27C8DA33" w14:textId="77777777" w:rsidR="0018180E" w:rsidRDefault="0018180E" w:rsidP="0018180E">
      <w:r>
        <w:t>soglašam    ne soglašam</w:t>
      </w:r>
    </w:p>
    <w:p w14:paraId="5F678EF2" w14:textId="77777777" w:rsidR="0018180E" w:rsidRDefault="0018180E" w:rsidP="0018180E">
      <w:r>
        <w:t>s posredovanjem svojega elektronskega naslova študentom UL TEOF, ki so kandidati za študijske izmenjave in zanj zaprosijo;</w:t>
      </w:r>
    </w:p>
    <w:p w14:paraId="22E3D180" w14:textId="77777777" w:rsidR="0018180E" w:rsidRDefault="0018180E" w:rsidP="0018180E">
      <w:r>
        <w:t>soglašam    ne soglašam</w:t>
      </w:r>
    </w:p>
    <w:p w14:paraId="18E8F172" w14:textId="77777777" w:rsidR="0018180E" w:rsidRDefault="0018180E" w:rsidP="0018180E">
      <w:r>
        <w:t xml:space="preserve">s posredovanjem elektronskega naslova kandidatom oz. študentom tujih univerz, s katerimi ima UL TEOF sklenjeno pogodbo, v primeru, da zanj zaprosijo. </w:t>
      </w:r>
    </w:p>
    <w:p w14:paraId="3B836301" w14:textId="77777777" w:rsidR="0018180E" w:rsidRDefault="0018180E" w:rsidP="0018180E">
      <w:r>
        <w:t>Podatke lahko koordinator na UL TEOF posreduje za informiranje glede Erasmus+ programa, izmenjavo konkretnih napotkov in izkušenj v zvezi s študijem v tujini in pri nas ter podobno.</w:t>
      </w:r>
    </w:p>
    <w:p w14:paraId="3A79E6DE" w14:textId="77777777" w:rsidR="0018180E" w:rsidRDefault="0018180E" w:rsidP="0018180E"/>
    <w:p w14:paraId="719AB3C1" w14:textId="2E2A5E4D" w:rsidR="0018180E" w:rsidRDefault="0018180E" w:rsidP="0018180E">
      <w:r>
        <w:t xml:space="preserve">V </w:t>
      </w:r>
      <w:r w:rsidR="00F00162">
        <w:t>Ljubljani</w:t>
      </w:r>
      <w:r>
        <w:t>, dne:</w:t>
      </w:r>
    </w:p>
    <w:p w14:paraId="56EEDC89" w14:textId="77777777" w:rsidR="006145E4" w:rsidRPr="00A60BDD" w:rsidRDefault="0018180E" w:rsidP="0018180E">
      <w:r>
        <w:t>Podpis:</w:t>
      </w:r>
      <w:bookmarkStart w:id="0" w:name="_GoBack"/>
      <w:bookmarkEnd w:id="0"/>
    </w:p>
    <w:p w14:paraId="248F637D" w14:textId="77777777" w:rsidR="00F23477" w:rsidRPr="00A60BDD" w:rsidRDefault="00B02861" w:rsidP="00985AE6">
      <w:r>
        <w:t xml:space="preserve"> </w:t>
      </w:r>
    </w:p>
    <w:sectPr w:rsidR="00F23477" w:rsidRPr="00A60BDD" w:rsidSect="00FC4D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27EA" w14:textId="77777777" w:rsidR="0018180E" w:rsidRDefault="0018180E" w:rsidP="0065275D">
      <w:pPr>
        <w:spacing w:after="0" w:line="240" w:lineRule="auto"/>
      </w:pPr>
      <w:r>
        <w:separator/>
      </w:r>
    </w:p>
  </w:endnote>
  <w:endnote w:type="continuationSeparator" w:id="0">
    <w:p w14:paraId="174E4D8C" w14:textId="77777777" w:rsidR="0018180E" w:rsidRDefault="0018180E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AAB2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1BFA7F0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44564668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3CD7D228" w14:textId="77777777" w:rsidR="00221CD3" w:rsidRDefault="00221CD3" w:rsidP="00221CD3">
          <w:pPr>
            <w:pStyle w:val="Noga"/>
          </w:pPr>
        </w:p>
        <w:p w14:paraId="3EA62239" w14:textId="77777777" w:rsidR="00221CD3" w:rsidRPr="00A5121A" w:rsidRDefault="00221CD3" w:rsidP="00221CD3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067BA872" w14:textId="77777777" w:rsidR="00221CD3" w:rsidRPr="0044368E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</w:tc>
      <w:tc>
        <w:tcPr>
          <w:tcW w:w="1985" w:type="dxa"/>
          <w:shd w:val="clear" w:color="auto" w:fill="auto"/>
        </w:tcPr>
        <w:p w14:paraId="50F9D8AE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D36D3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73E8E884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EC1E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4B388E52" w14:textId="77777777" w:rsidTr="00221CD3">
      <w:trPr>
        <w:trHeight w:val="96"/>
      </w:trPr>
      <w:tc>
        <w:tcPr>
          <w:tcW w:w="2410" w:type="dxa"/>
          <w:shd w:val="clear" w:color="auto" w:fill="auto"/>
        </w:tcPr>
        <w:p w14:paraId="4468DECA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637C573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9E8CFE" w14:textId="77777777" w:rsidR="00DA6F60" w:rsidRPr="0044368E" w:rsidRDefault="00DA6F60" w:rsidP="00595918">
          <w:pPr>
            <w:pStyle w:val="Noga"/>
            <w:rPr>
              <w:rFonts w:cs="Arial"/>
            </w:rPr>
          </w:pPr>
        </w:p>
      </w:tc>
      <w:tc>
        <w:tcPr>
          <w:tcW w:w="1985" w:type="dxa"/>
          <w:shd w:val="clear" w:color="auto" w:fill="auto"/>
        </w:tcPr>
        <w:p w14:paraId="7193B94C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D36D3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D36D3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53B8C76A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EAD14" w14:textId="77777777" w:rsidR="0018180E" w:rsidRDefault="0018180E" w:rsidP="0065275D">
      <w:pPr>
        <w:spacing w:after="0" w:line="240" w:lineRule="auto"/>
      </w:pPr>
      <w:r>
        <w:separator/>
      </w:r>
    </w:p>
  </w:footnote>
  <w:footnote w:type="continuationSeparator" w:id="0">
    <w:p w14:paraId="291BB2E1" w14:textId="77777777" w:rsidR="0018180E" w:rsidRDefault="0018180E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5075" w14:textId="77777777" w:rsidR="00073732" w:rsidRDefault="006145E4" w:rsidP="002D5A62">
    <w:r>
      <w:rPr>
        <w:noProof/>
        <w:lang w:eastAsia="sl-SI"/>
      </w:rPr>
      <w:drawing>
        <wp:anchor distT="0" distB="0" distL="114300" distR="114300" simplePos="0" relativeHeight="251671552" behindDoc="1" locked="0" layoutInCell="1" allowOverlap="1" wp14:anchorId="345B4921" wp14:editId="2D114D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600000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1336" w14:textId="77777777" w:rsidR="00AC0843" w:rsidRPr="00B566CE" w:rsidRDefault="006145E4" w:rsidP="0044368E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69504" behindDoc="1" locked="0" layoutInCell="1" allowOverlap="1" wp14:anchorId="0BE68BBC" wp14:editId="268B659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12" cy="1860550"/>
          <wp:effectExtent l="0" t="0" r="3810" b="635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316"/>
                  <a:stretch/>
                </pic:blipFill>
                <pic:spPr bwMode="auto">
                  <a:xfrm>
                    <a:off x="0" y="0"/>
                    <a:ext cx="7560001" cy="1860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918">
      <w:rPr>
        <w:szCs w:val="20"/>
      </w:rPr>
      <w:tab/>
    </w:r>
  </w:p>
  <w:p w14:paraId="128CF65B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0E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821D7"/>
    <w:rsid w:val="000B1E32"/>
    <w:rsid w:val="000B5260"/>
    <w:rsid w:val="000C0C5E"/>
    <w:rsid w:val="000C4F49"/>
    <w:rsid w:val="000D0B01"/>
    <w:rsid w:val="000D4C36"/>
    <w:rsid w:val="000E6718"/>
    <w:rsid w:val="001206B6"/>
    <w:rsid w:val="00142ABC"/>
    <w:rsid w:val="00156955"/>
    <w:rsid w:val="00175D01"/>
    <w:rsid w:val="00181582"/>
    <w:rsid w:val="0018180E"/>
    <w:rsid w:val="0018652D"/>
    <w:rsid w:val="00187888"/>
    <w:rsid w:val="00190DBB"/>
    <w:rsid w:val="00191672"/>
    <w:rsid w:val="00192032"/>
    <w:rsid w:val="00195BC4"/>
    <w:rsid w:val="001963D8"/>
    <w:rsid w:val="001C4A43"/>
    <w:rsid w:val="001E79E3"/>
    <w:rsid w:val="001F1560"/>
    <w:rsid w:val="001F21EC"/>
    <w:rsid w:val="001F28AC"/>
    <w:rsid w:val="00205A8A"/>
    <w:rsid w:val="00207336"/>
    <w:rsid w:val="0021114B"/>
    <w:rsid w:val="002207B6"/>
    <w:rsid w:val="00221CD3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6083A"/>
    <w:rsid w:val="00362E86"/>
    <w:rsid w:val="00365A79"/>
    <w:rsid w:val="00372D68"/>
    <w:rsid w:val="003770B0"/>
    <w:rsid w:val="00390EB9"/>
    <w:rsid w:val="00396965"/>
    <w:rsid w:val="003A69A1"/>
    <w:rsid w:val="003C2EC5"/>
    <w:rsid w:val="003C4589"/>
    <w:rsid w:val="003D4075"/>
    <w:rsid w:val="003D4306"/>
    <w:rsid w:val="003D6D19"/>
    <w:rsid w:val="003E44CD"/>
    <w:rsid w:val="0040110D"/>
    <w:rsid w:val="00433BA1"/>
    <w:rsid w:val="004417B8"/>
    <w:rsid w:val="0044364D"/>
    <w:rsid w:val="0044368E"/>
    <w:rsid w:val="00463792"/>
    <w:rsid w:val="0046572D"/>
    <w:rsid w:val="004800E6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3160"/>
    <w:rsid w:val="005D30A2"/>
    <w:rsid w:val="005D3D66"/>
    <w:rsid w:val="005E1B3D"/>
    <w:rsid w:val="005E4CC1"/>
    <w:rsid w:val="006033FF"/>
    <w:rsid w:val="006145E4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5205D"/>
    <w:rsid w:val="00853AFB"/>
    <w:rsid w:val="0086147D"/>
    <w:rsid w:val="00863644"/>
    <w:rsid w:val="00877B5D"/>
    <w:rsid w:val="00887C44"/>
    <w:rsid w:val="00891D3D"/>
    <w:rsid w:val="008A25CD"/>
    <w:rsid w:val="008B069C"/>
    <w:rsid w:val="008D5FFF"/>
    <w:rsid w:val="00902B20"/>
    <w:rsid w:val="009052FE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41B1"/>
    <w:rsid w:val="009D160E"/>
    <w:rsid w:val="00A01ACC"/>
    <w:rsid w:val="00A1184B"/>
    <w:rsid w:val="00A537D2"/>
    <w:rsid w:val="00A5448D"/>
    <w:rsid w:val="00A605B4"/>
    <w:rsid w:val="00A60BDD"/>
    <w:rsid w:val="00A67E31"/>
    <w:rsid w:val="00A703DC"/>
    <w:rsid w:val="00A75518"/>
    <w:rsid w:val="00A75AE3"/>
    <w:rsid w:val="00A765BE"/>
    <w:rsid w:val="00A81C59"/>
    <w:rsid w:val="00A97249"/>
    <w:rsid w:val="00AA2FC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45DCA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663A"/>
    <w:rsid w:val="00BE6F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175B"/>
    <w:rsid w:val="00D54C49"/>
    <w:rsid w:val="00D64080"/>
    <w:rsid w:val="00D74263"/>
    <w:rsid w:val="00D77E9E"/>
    <w:rsid w:val="00D802FE"/>
    <w:rsid w:val="00DA278F"/>
    <w:rsid w:val="00DA6F60"/>
    <w:rsid w:val="00DB5F4F"/>
    <w:rsid w:val="00DC0D73"/>
    <w:rsid w:val="00DD26B2"/>
    <w:rsid w:val="00DD3D69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6D57"/>
    <w:rsid w:val="00E61BF2"/>
    <w:rsid w:val="00E6377E"/>
    <w:rsid w:val="00E7034F"/>
    <w:rsid w:val="00E722A5"/>
    <w:rsid w:val="00E763A4"/>
    <w:rsid w:val="00E91B27"/>
    <w:rsid w:val="00EA50E2"/>
    <w:rsid w:val="00EB29D1"/>
    <w:rsid w:val="00EB324F"/>
    <w:rsid w:val="00EB6062"/>
    <w:rsid w:val="00ED36D3"/>
    <w:rsid w:val="00ED7C74"/>
    <w:rsid w:val="00EE47A9"/>
    <w:rsid w:val="00EE6466"/>
    <w:rsid w:val="00EF5FD5"/>
    <w:rsid w:val="00F00162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97FD3"/>
    <w:rsid w:val="00FA1AD1"/>
    <w:rsid w:val="00FC4DE3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FBC863"/>
  <w15:docId w15:val="{DEC303D1-52C4-49FA-A749-39269CCF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next w:val="Navaden"/>
    <w:qFormat/>
    <w:rsid w:val="00ED36D3"/>
    <w:pPr>
      <w:jc w:val="left"/>
    </w:pPr>
    <w:rPr>
      <w:rFonts w:cs="Arial"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poljansek\OneDrive%20-%20Univerza%20v%20Ljubljani\1Desktop\Dopisi\UL%20TEOF%20-%20Samo%20logo%201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e57af-616f-4f68-9baf-229b5c9ec1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DB4C15D666448887D2CBEDD729BE2" ma:contentTypeVersion="18" ma:contentTypeDescription="Create a new document." ma:contentTypeScope="" ma:versionID="8280f450793f96e870f85088c88a4817">
  <xsd:schema xmlns:xsd="http://www.w3.org/2001/XMLSchema" xmlns:xs="http://www.w3.org/2001/XMLSchema" xmlns:p="http://schemas.microsoft.com/office/2006/metadata/properties" xmlns:ns3="b9de57af-616f-4f68-9baf-229b5c9ec16e" xmlns:ns4="cb87350b-7a6a-4d10-8669-dd96acc3a1d5" targetNamespace="http://schemas.microsoft.com/office/2006/metadata/properties" ma:root="true" ma:fieldsID="20ac8bbdd68e3fd61b5e65f76d1ec1ff" ns3:_="" ns4:_="">
    <xsd:import namespace="b9de57af-616f-4f68-9baf-229b5c9ec16e"/>
    <xsd:import namespace="cb87350b-7a6a-4d10-8669-dd96acc3a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57af-616f-4f68-9baf-229b5c9e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7350b-7a6a-4d10-8669-dd96acc3a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b9de57af-616f-4f68-9baf-229b5c9ec16e"/>
    <ds:schemaRef ds:uri="http://schemas.openxmlformats.org/package/2006/metadata/core-properties"/>
    <ds:schemaRef ds:uri="cb87350b-7a6a-4d10-8669-dd96acc3a1d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0544C4-6AF3-4F31-92D0-B774F061D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57af-616f-4f68-9baf-229b5c9ec16e"/>
    <ds:schemaRef ds:uri="cb87350b-7a6a-4d10-8669-dd96acc3a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90E43-361D-4AAB-9B9E-440F766D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TEOF - Samo logo 1.1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Poljanšek, Veronika</dc:creator>
  <cp:keywords/>
  <dc:description/>
  <cp:lastModifiedBy>Poljanšek, Veronika</cp:lastModifiedBy>
  <cp:revision>2</cp:revision>
  <cp:lastPrinted>2025-06-17T13:36:00Z</cp:lastPrinted>
  <dcterms:created xsi:type="dcterms:W3CDTF">2025-06-17T13:28:00Z</dcterms:created>
  <dcterms:modified xsi:type="dcterms:W3CDTF">2025-06-26T08:04:00Z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0x010100D8CDB4C15D666448887D2CBEDD729BE2</vt:lpwstr>
  </property>
</Properties>
</file>