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>Tanja Repič Slavič</w:t>
      </w:r>
    </w:p>
    <w:tbl>
      <w:tblPr>
        <w:tblW w:w="9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2"/>
        <w:gridCol w:w="3562"/>
      </w:tblGrid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Kognitivna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raven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kot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del RDT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predelovanja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spolnega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nasilja</w:t>
            </w:r>
            <w:proofErr w:type="spellEnd"/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de-DE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-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mednarodna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znanstvena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konferenca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na IJS</w:t>
            </w:r>
          </w:p>
        </w:tc>
      </w:tr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Kognitivna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raven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kot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del RDT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predelovanja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spolnega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nasilja</w:t>
            </w:r>
            <w:proofErr w:type="spellEnd"/>
          </w:p>
        </w:tc>
        <w:tc>
          <w:tcPr>
            <w:tcW w:w="3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objava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prispevka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znanstv.zborniku</w:t>
            </w:r>
            <w:proofErr w:type="spellEnd"/>
          </w:p>
        </w:tc>
      </w:tr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</w:rPr>
              <w:t>Effectiveness and efficiency of relational family therapy with victims of sexual violence</w:t>
            </w:r>
          </w:p>
        </w:tc>
        <w:tc>
          <w:tcPr>
            <w:tcW w:w="3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Facing the consequences of sexual abuse in the daily life of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survivours</w:t>
            </w:r>
            <w:proofErr w:type="spellEnd"/>
          </w:p>
        </w:tc>
        <w:tc>
          <w:tcPr>
            <w:tcW w:w="3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poglavje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monografiji</w:t>
            </w:r>
            <w:proofErr w:type="spellEnd"/>
          </w:p>
        </w:tc>
      </w:tr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When the </w:t>
            </w: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family becomes the most dangerous place</w:t>
            </w:r>
          </w:p>
        </w:tc>
        <w:tc>
          <w:tcPr>
            <w:tcW w:w="3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proofErr w:type="gram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</w:t>
            </w:r>
            <w:proofErr w:type="spellEnd"/>
            <w:proofErr w:type="gram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reviji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The person and the challenges</w:t>
            </w:r>
          </w:p>
        </w:tc>
      </w:tr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Avtodestruktivna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vedenja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kot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regulacija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afekta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spolno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zlorabljenih</w:t>
            </w:r>
            <w:proofErr w:type="spellEnd"/>
          </w:p>
        </w:tc>
        <w:tc>
          <w:tcPr>
            <w:tcW w:w="3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ZDT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Trauma of sexual abuse and physical and mental health (neuro</w:t>
            </w: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developmental and physical health)</w:t>
            </w:r>
          </w:p>
        </w:tc>
        <w:tc>
          <w:tcPr>
            <w:tcW w:w="3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Zagreb </w:t>
            </w:r>
          </w:p>
        </w:tc>
      </w:tr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ADULT SEXUAL DYNAMICS IN PERSONS WITH THE HISTORY OF SEXUAL ABUSE</w:t>
            </w:r>
          </w:p>
        </w:tc>
        <w:tc>
          <w:tcPr>
            <w:tcW w:w="3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reviji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Family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FOrum</w:t>
            </w:r>
            <w:proofErr w:type="spellEnd"/>
          </w:p>
        </w:tc>
      </w:tr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78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Doživljanja</w:t>
            </w:r>
            <w:proofErr w:type="spellEnd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 xml:space="preserve"> in </w:t>
            </w: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pogled</w:t>
            </w:r>
            <w:proofErr w:type="spellEnd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žrtev</w:t>
            </w:r>
            <w:proofErr w:type="spellEnd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spolnih</w:t>
            </w:r>
            <w:proofErr w:type="spellEnd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zlorab</w:t>
            </w:r>
            <w:proofErr w:type="spellEnd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 xml:space="preserve"> s </w:t>
            </w: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strani</w:t>
            </w:r>
            <w:proofErr w:type="spellEnd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duhovnikov</w:t>
            </w:r>
            <w:proofErr w:type="spellEnd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 xml:space="preserve"> “</w:t>
            </w: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čisto</w:t>
            </w:r>
            <w:proofErr w:type="spellEnd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 xml:space="preserve">” </w:t>
            </w:r>
            <w:proofErr w:type="spellStart"/>
            <w:r w:rsidRPr="00F05AC5">
              <w:rPr>
                <w:rFonts w:ascii="Garamond" w:eastAsia="Times New Roman" w:hAnsi="Garamond" w:cs="Arial"/>
                <w:b/>
                <w:bCs/>
                <w:color w:val="222222"/>
                <w:sz w:val="24"/>
                <w:szCs w:val="24"/>
              </w:rPr>
              <w:t>Cerkev</w:t>
            </w:r>
            <w:proofErr w:type="spellEnd"/>
          </w:p>
        </w:tc>
        <w:tc>
          <w:tcPr>
            <w:tcW w:w="35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+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>Barbara</w:t>
      </w:r>
      <w:r w:rsidR="003C27C7" w:rsidRPr="00F05AC5">
        <w:rPr>
          <w:rFonts w:ascii="Garamond" w:hAnsi="Garamond"/>
          <w:b/>
          <w:bCs/>
          <w:sz w:val="24"/>
          <w:szCs w:val="24"/>
        </w:rPr>
        <w:t xml:space="preserve"> Simonič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5"/>
        <w:gridCol w:w="3929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Psihonevrobiološka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razvojna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perspektiva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razumevanja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nasilja</w:t>
            </w:r>
            <w:proofErr w:type="spellEnd"/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predstavitev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in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objava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prispevka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znanstv.zborniku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Emotional dynamic in the cycle of domestic violence</w:t>
            </w:r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Čustvena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predelava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partnerskega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nasilja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relacijski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družinski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terapiji</w:t>
            </w:r>
            <w:proofErr w:type="spellEnd"/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objava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znanstvenega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prispevka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zborniku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Family relationships and the development of a predisposition to violence</w:t>
            </w:r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poglavje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monografiji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Travmatična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vez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intimnem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partnerskem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nasilju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relacijska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družinska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terapija</w:t>
            </w:r>
            <w:proofErr w:type="spellEnd"/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ZDT.SI</w:t>
            </w:r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Early relational trauma and development of predisposition to violence</w:t>
            </w:r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KU Zagreb </w:t>
            </w:r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Aff</w:t>
            </w: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ect regulation and intimate partner violence</w:t>
            </w:r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KU Zagreb (poster)</w:t>
            </w:r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Cycle of violence as affect dysregulation and interventions</w:t>
            </w:r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de-DE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na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poster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) EFTA</w:t>
            </w:r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Traumatic bonding in intimate partner violence: A Relational Family </w:t>
            </w: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Therapy approach</w:t>
            </w:r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1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Odrasla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funkcionalnost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povezavi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s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čustvenim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procesiranjem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luči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fizičnega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nasilja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otroštvu</w:t>
            </w:r>
            <w:proofErr w:type="spellEnd"/>
          </w:p>
        </w:tc>
        <w:tc>
          <w:tcPr>
            <w:tcW w:w="3929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Alma mater</w:t>
            </w:r>
          </w:p>
        </w:tc>
      </w:tr>
    </w:tbl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lastRenderedPageBreak/>
        <w:t>Saša P</w:t>
      </w:r>
      <w:r w:rsidR="003C27C7" w:rsidRPr="00F05AC5">
        <w:rPr>
          <w:rFonts w:ascii="Garamond" w:hAnsi="Garamond"/>
          <w:b/>
          <w:bCs/>
          <w:sz w:val="24"/>
          <w:szCs w:val="24"/>
        </w:rPr>
        <w:t>o</w:t>
      </w:r>
      <w:r w:rsidRPr="00F05AC5">
        <w:rPr>
          <w:rFonts w:ascii="Garamond" w:hAnsi="Garamond"/>
          <w:b/>
          <w:bCs/>
          <w:sz w:val="24"/>
          <w:szCs w:val="24"/>
        </w:rPr>
        <w:t>ljak L</w:t>
      </w:r>
      <w:r w:rsidR="003C27C7" w:rsidRPr="00F05AC5">
        <w:rPr>
          <w:rFonts w:ascii="Garamond" w:hAnsi="Garamond"/>
          <w:b/>
          <w:bCs/>
          <w:sz w:val="24"/>
          <w:szCs w:val="24"/>
        </w:rPr>
        <w:t>u</w:t>
      </w:r>
      <w:r w:rsidRPr="00F05AC5">
        <w:rPr>
          <w:rFonts w:ascii="Garamond" w:hAnsi="Garamond"/>
          <w:b/>
          <w:bCs/>
          <w:sz w:val="24"/>
          <w:szCs w:val="24"/>
        </w:rPr>
        <w:t>kek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417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</w:rPr>
              <w:t xml:space="preserve">Why do </w:t>
            </w:r>
            <w:proofErr w:type="spellStart"/>
            <w:r w:rsidRPr="00F05AC5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</w:rPr>
              <w:t>i</w:t>
            </w:r>
            <w:proofErr w:type="spellEnd"/>
            <w:r w:rsidRPr="00F05AC5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</w:rPr>
              <w:t xml:space="preserve"> hit - the dynamics of physical punishment of chi</w:t>
            </w:r>
            <w:r w:rsidRPr="00F05AC5">
              <w:rPr>
                <w:rFonts w:ascii="Garamond" w:eastAsia="Times New Roman" w:hAnsi="Garamond" w:cs="Arial"/>
                <w:i/>
                <w:iCs/>
                <w:color w:val="000000"/>
                <w:sz w:val="24"/>
                <w:szCs w:val="24"/>
              </w:rPr>
              <w:t>ldren in the family</w:t>
            </w:r>
          </w:p>
        </w:tc>
        <w:tc>
          <w:tcPr>
            <w:tcW w:w="441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Mocna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rodzina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fundamentem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zdrowego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społeczeństwa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Kako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doseči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ničelno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toleranco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fizičnega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kaznovanja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otrok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intervencijami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relacijske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družinske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terapije</w:t>
            </w:r>
            <w:proofErr w:type="spellEnd"/>
          </w:p>
        </w:tc>
        <w:tc>
          <w:tcPr>
            <w:tcW w:w="4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Corporal</w:t>
            </w: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punishment and affect dysregulation in the parental role</w:t>
            </w:r>
          </w:p>
        </w:tc>
        <w:tc>
          <w:tcPr>
            <w:tcW w:w="4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poglavje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monografiji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Neurobiological and relational bases for understanding aggressiveness</w:t>
            </w:r>
          </w:p>
        </w:tc>
        <w:tc>
          <w:tcPr>
            <w:tcW w:w="4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proofErr w:type="gram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</w:t>
            </w:r>
            <w:proofErr w:type="spellEnd"/>
            <w:proofErr w:type="gram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reviji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The person and the challenges</w:t>
            </w:r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9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F05AC5">
              <w:rPr>
                <w:rFonts w:ascii="Garamond" w:eastAsia="Times New Roman" w:hAnsi="Garamond"/>
                <w:sz w:val="24"/>
                <w:szCs w:val="24"/>
              </w:rPr>
              <w:t xml:space="preserve">Addressing Physical </w:t>
            </w:r>
            <w:r w:rsidRPr="00F05AC5">
              <w:rPr>
                <w:rFonts w:ascii="Garamond" w:eastAsia="Times New Roman" w:hAnsi="Garamond"/>
                <w:sz w:val="24"/>
                <w:szCs w:val="24"/>
              </w:rPr>
              <w:t>Violence against Children in Relational Family Therapy Interventions</w:t>
            </w:r>
          </w:p>
        </w:tc>
        <w:tc>
          <w:tcPr>
            <w:tcW w:w="441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>Tanja Pate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3"/>
        <w:gridCol w:w="5791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55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Posledice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partnerskega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nasilja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zdravje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žensk</w:t>
            </w:r>
            <w:proofErr w:type="spellEnd"/>
          </w:p>
        </w:tc>
        <w:tc>
          <w:tcPr>
            <w:tcW w:w="579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proofErr w:type="gram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proofErr w:type="gram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10.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kongresu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ZDT "S PSIHOTERAPIJO DO ZDRAVIH ODNOSOV"</w:t>
            </w:r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 xml:space="preserve">Nataša Rijavec </w:t>
      </w:r>
      <w:r w:rsidRPr="00F05AC5">
        <w:rPr>
          <w:rFonts w:ascii="Garamond" w:hAnsi="Garamond"/>
          <w:b/>
          <w:bCs/>
          <w:sz w:val="24"/>
          <w:szCs w:val="24"/>
        </w:rPr>
        <w:t>Klobučar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8"/>
        <w:gridCol w:w="4816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4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Nasilje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otroštvu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in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zasvojenost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s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prepovedanimi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drogami</w:t>
            </w:r>
            <w:proofErr w:type="spellEnd"/>
          </w:p>
        </w:tc>
        <w:tc>
          <w:tcPr>
            <w:tcW w:w="48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ZDT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5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>Terapevtsko</w:t>
            </w:r>
            <w:proofErr w:type="spellEnd"/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>delo</w:t>
            </w:r>
            <w:proofErr w:type="spellEnd"/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 xml:space="preserve"> s </w:t>
            </w:r>
            <w:proofErr w:type="spellStart"/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>spolno</w:t>
            </w:r>
            <w:proofErr w:type="spellEnd"/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>zlorabljenimi</w:t>
            </w:r>
            <w:proofErr w:type="spellEnd"/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>odraslimi</w:t>
            </w:r>
            <w:proofErr w:type="spellEnd"/>
          </w:p>
        </w:tc>
        <w:tc>
          <w:tcPr>
            <w:tcW w:w="48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ZDT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2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Iz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travme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zasvojenost</w:t>
            </w:r>
            <w:proofErr w:type="spellEnd"/>
          </w:p>
        </w:tc>
        <w:tc>
          <w:tcPr>
            <w:tcW w:w="48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(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ali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strokovno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srečanje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?),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Skupaj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proti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zasvojenosti</w:t>
            </w:r>
            <w:proofErr w:type="spellEnd"/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>Tanja Valenta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2892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69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de-DE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Nenaslovljeno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žalovanje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čustveno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nasilje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ter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RDT</w:t>
            </w:r>
          </w:p>
        </w:tc>
        <w:tc>
          <w:tcPr>
            <w:tcW w:w="289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ZDT.SI </w:t>
            </w:r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>Sara Jerebic</w:t>
      </w:r>
    </w:p>
    <w:tbl>
      <w:tblPr>
        <w:tblW w:w="9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0"/>
        <w:gridCol w:w="2674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Razumevanje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odraslih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partnerskih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odnosov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luči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spolne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zlorabe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otroštvu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Objava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prispevka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znanstvenem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zborniku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Razumevanje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odraslih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partnerskih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odnosov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luči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spolne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zlorabe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otroštvu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Sexual abuse as trauma and posttraumatic growth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Poglavje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monografiji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lastRenderedPageBreak/>
              <w:t>Spolna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zloraba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in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potravmatska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rast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Objava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prispevka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znanstvenem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zborniku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Spolna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zloraba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in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potravmatska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rast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znanseveni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Proces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razreševanja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spolnega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nasilja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konerenci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  <w:lang w:val="de-DE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Transgeneracijski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prenos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>nasilja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  <w:lang w:val="de-DE"/>
              </w:rPr>
              <w:t xml:space="preserve"> in RDT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mednarodno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udeležbo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REFERENCES TO SEXUAL VIOLENCE IN THE SCRIPTURE AND RELATIONAL FAMILY THERAPY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Family forum</w:t>
            </w:r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TRANSFORMING THE LEGACY OF CHILD SEXUAL ABUSE IN RELATIONAL COUPLE THERAPY WITH THE POWER OF BRAINSPOTTING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simpozij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Zagreb</w:t>
            </w:r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Dolgoročne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posledice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spolnega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nasilja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znansstvni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Dolgoročne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posledice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spolnega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nasilja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Objava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prispevka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znanstvenem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zborniku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Čustvena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nestabilnost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in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agresivnost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ženskah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z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izkušnjo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spolne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zlorabe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otroštvu</w:t>
            </w:r>
            <w:proofErr w:type="spell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FE5B7C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 xml:space="preserve">OBJAVE Z VEČ KOT ENIM </w:t>
      </w:r>
      <w:r w:rsidRPr="00F05AC5">
        <w:rPr>
          <w:rFonts w:ascii="Garamond" w:hAnsi="Garamond"/>
          <w:b/>
          <w:bCs/>
          <w:sz w:val="24"/>
          <w:szCs w:val="24"/>
        </w:rPr>
        <w:t>AVTORJEM</w:t>
      </w:r>
    </w:p>
    <w:p w:rsidR="00FE5B7C" w:rsidRPr="00F05AC5" w:rsidRDefault="00352DD5">
      <w:pPr>
        <w:rPr>
          <w:rFonts w:ascii="Garamond" w:hAnsi="Garamond"/>
          <w:sz w:val="24"/>
          <w:szCs w:val="24"/>
        </w:rPr>
      </w:pPr>
      <w:r w:rsidRPr="00F05AC5">
        <w:rPr>
          <w:rFonts w:ascii="Garamond" w:hAnsi="Garamond" w:cs="Arial"/>
          <w:b/>
          <w:bCs/>
          <w:sz w:val="24"/>
          <w:szCs w:val="24"/>
        </w:rPr>
        <w:t>Robert Cvetek, Christian Gostečnik, Tanja Pate, Barbara Simonič, Tanja Valenta, Tanja Repič Slavič</w:t>
      </w:r>
    </w:p>
    <w:tbl>
      <w:tblPr>
        <w:tblW w:w="93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1"/>
        <w:gridCol w:w="5033"/>
      </w:tblGrid>
      <w:tr w:rsidR="00FE5B7C" w:rsidRPr="00F05AC5" w:rsidTr="003C27C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Calibri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Calibri"/>
                <w:sz w:val="24"/>
                <w:szCs w:val="24"/>
              </w:rPr>
              <w:t>: Spirituality and psycho–organic regulation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proofErr w:type="gram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</w:t>
            </w:r>
            <w:proofErr w:type="spellEnd"/>
            <w:proofErr w:type="gram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reviji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The person and the challenges</w:t>
            </w:r>
          </w:p>
        </w:tc>
      </w:tr>
      <w:tr w:rsidR="00FE5B7C" w:rsidRP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3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CYCLIC REPETITION OF PHYSICAL ABUSE</w:t>
            </w:r>
          </w:p>
        </w:tc>
        <w:tc>
          <w:tcPr>
            <w:tcW w:w="50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poglavje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monografiji</w:t>
            </w:r>
            <w:proofErr w:type="spellEnd"/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>VALENTA, Tanja, GOSTEČNIK, Christian, PATE, Tanja, REPIČ SLAVIČ, Tanja</w:t>
      </w:r>
    </w:p>
    <w:tbl>
      <w:tblPr>
        <w:tblW w:w="9344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4"/>
        <w:gridCol w:w="3680"/>
      </w:tblGrid>
      <w:tr w:rsidR="00FE5B7C" w:rsidRPr="00F05AC5" w:rsidTr="003C27C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66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VIOLENCE REGULATION AND DYSREGULATION SYSTEM</w:t>
            </w:r>
          </w:p>
        </w:tc>
        <w:tc>
          <w:tcPr>
            <w:tcW w:w="368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reviji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Family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FOrum</w:t>
            </w:r>
            <w:proofErr w:type="spellEnd"/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 w:cs="Arial"/>
          <w:b/>
          <w:bCs/>
          <w:sz w:val="24"/>
          <w:szCs w:val="24"/>
        </w:rPr>
      </w:pPr>
      <w:bookmarkStart w:id="0" w:name="_GoBack"/>
      <w:bookmarkEnd w:id="0"/>
      <w:r w:rsidRPr="00F05AC5">
        <w:rPr>
          <w:rFonts w:ascii="Garamond" w:hAnsi="Garamond" w:cs="Arial"/>
          <w:b/>
          <w:bCs/>
          <w:sz w:val="24"/>
          <w:szCs w:val="24"/>
        </w:rPr>
        <w:t xml:space="preserve">Barbara Simonič, </w:t>
      </w:r>
      <w:proofErr w:type="spellStart"/>
      <w:r w:rsidRPr="00F05AC5">
        <w:rPr>
          <w:rFonts w:ascii="Garamond" w:hAnsi="Garamond" w:cs="Arial"/>
          <w:b/>
          <w:bCs/>
          <w:sz w:val="24"/>
          <w:szCs w:val="24"/>
        </w:rPr>
        <w:t>Elzbieta</w:t>
      </w:r>
      <w:proofErr w:type="spellEnd"/>
      <w:r w:rsidRPr="00F05AC5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F05AC5">
        <w:rPr>
          <w:rFonts w:ascii="Garamond" w:hAnsi="Garamond" w:cs="Arial"/>
          <w:b/>
          <w:bCs/>
          <w:sz w:val="24"/>
          <w:szCs w:val="24"/>
        </w:rPr>
        <w:t>Osewska</w:t>
      </w:r>
      <w:proofErr w:type="spellEnd"/>
      <w:r w:rsidRPr="00F05AC5">
        <w:rPr>
          <w:rFonts w:ascii="Garamond" w:hAnsi="Garamond" w:cs="Arial"/>
          <w:b/>
          <w:bCs/>
          <w:sz w:val="24"/>
          <w:szCs w:val="24"/>
        </w:rPr>
        <w:t>, Tanja Pate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2247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4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Partnersko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nasilje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krščanskih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družinah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vloga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  <w:lang w:val="de-DE"/>
              </w:rPr>
              <w:t>vere</w:t>
            </w:r>
            <w:proofErr w:type="spellEnd"/>
          </w:p>
        </w:tc>
        <w:tc>
          <w:tcPr>
            <w:tcW w:w="224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izvirni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znanstveni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lastRenderedPageBreak/>
        <w:t>Barbara Simonič, Tanja Valenta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3"/>
        <w:gridCol w:w="2721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6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Intimate partner violence as Traumatic Bond and Relational Family Therapy</w:t>
            </w:r>
          </w:p>
        </w:tc>
        <w:tc>
          <w:tcPr>
            <w:tcW w:w="272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konferenci</w:t>
            </w:r>
            <w:proofErr w:type="spellEnd"/>
            <w:r w:rsidRPr="00F05AC5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 EFTA</w:t>
            </w:r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>Saša P</w:t>
      </w:r>
      <w:r w:rsidR="00F05AC5" w:rsidRPr="00F05AC5">
        <w:rPr>
          <w:rFonts w:ascii="Garamond" w:hAnsi="Garamond"/>
          <w:b/>
          <w:bCs/>
          <w:sz w:val="24"/>
          <w:szCs w:val="24"/>
        </w:rPr>
        <w:t>o</w:t>
      </w:r>
      <w:r w:rsidRPr="00F05AC5">
        <w:rPr>
          <w:rFonts w:ascii="Garamond" w:hAnsi="Garamond"/>
          <w:b/>
          <w:bCs/>
          <w:sz w:val="24"/>
          <w:szCs w:val="24"/>
        </w:rPr>
        <w:t>ljak L</w:t>
      </w:r>
      <w:r w:rsidR="00F05AC5" w:rsidRPr="00F05AC5">
        <w:rPr>
          <w:rFonts w:ascii="Garamond" w:hAnsi="Garamond"/>
          <w:b/>
          <w:bCs/>
          <w:sz w:val="24"/>
          <w:szCs w:val="24"/>
        </w:rPr>
        <w:t>u</w:t>
      </w:r>
      <w:r w:rsidRPr="00F05AC5">
        <w:rPr>
          <w:rFonts w:ascii="Garamond" w:hAnsi="Garamond"/>
          <w:b/>
          <w:bCs/>
          <w:sz w:val="24"/>
          <w:szCs w:val="24"/>
        </w:rPr>
        <w:t>kek, Tanja Valenta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7"/>
        <w:gridCol w:w="4047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29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Neurobiological</w:t>
            </w: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and relational bases for understanding aggressiveness</w:t>
            </w:r>
          </w:p>
        </w:tc>
        <w:tc>
          <w:tcPr>
            <w:tcW w:w="404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proofErr w:type="gram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</w:t>
            </w:r>
            <w:proofErr w:type="spellEnd"/>
            <w:proofErr w:type="gram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reviji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The person and the challenges</w:t>
            </w:r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>Sara Jerebic in Drago Jerebic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0"/>
        <w:gridCol w:w="2944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PSYCHOTHERAPEUTIC TREATMENT OF CHILDREN AND ADOLESCENTS IN CREATIVE RELATIONAL FAMILY THERAPY</w:t>
            </w:r>
          </w:p>
        </w:tc>
        <w:tc>
          <w:tcPr>
            <w:tcW w:w="29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mednarodnem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kongresu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PSYCHOTHERAPEUTIC TREATMENT OF CHILDREN AND ADOLESCENTS IN CREATIVE RELATIONAL FAMILY THERAPY</w:t>
            </w:r>
          </w:p>
        </w:tc>
        <w:tc>
          <w:tcPr>
            <w:tcW w:w="29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Recenziran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reviji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The role of a nurse in identifying and acting in the field of sexual abuse</w:t>
            </w:r>
          </w:p>
        </w:tc>
        <w:tc>
          <w:tcPr>
            <w:tcW w:w="29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mednarodni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konferenci</w:t>
            </w:r>
            <w:proofErr w:type="spellEnd"/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Consequences of childhood sexual abuse for intimate couple relationship according to relational marital therapy</w:t>
            </w:r>
          </w:p>
        </w:tc>
        <w:tc>
          <w:tcPr>
            <w:tcW w:w="29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proofErr w:type="gram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</w:t>
            </w:r>
            <w:proofErr w:type="spellEnd"/>
            <w:proofErr w:type="gram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reviji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The person and the challenges</w:t>
            </w:r>
          </w:p>
        </w:tc>
      </w:tr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40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ARE CHILDHOOD SEXUAL ABUSE AND INTIMATE SAFETY IN ADULT INTIMATE RELATIONSHIPS CORRELATE</w:t>
            </w:r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D</w:t>
            </w:r>
          </w:p>
        </w:tc>
        <w:tc>
          <w:tcPr>
            <w:tcW w:w="294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proofErr w:type="gram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znanstv</w:t>
            </w:r>
            <w:proofErr w:type="spellEnd"/>
            <w:proofErr w:type="gram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.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članek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v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reviji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The person and the challenges</w:t>
            </w:r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352DD5">
      <w:pPr>
        <w:rPr>
          <w:rFonts w:ascii="Garamond" w:hAnsi="Garamond"/>
          <w:b/>
          <w:bCs/>
          <w:sz w:val="24"/>
          <w:szCs w:val="24"/>
        </w:rPr>
      </w:pPr>
      <w:r w:rsidRPr="00F05AC5">
        <w:rPr>
          <w:rFonts w:ascii="Garamond" w:hAnsi="Garamond"/>
          <w:b/>
          <w:bCs/>
          <w:sz w:val="24"/>
          <w:szCs w:val="24"/>
        </w:rPr>
        <w:t xml:space="preserve">Sara Jerebic in Milena </w:t>
      </w:r>
      <w:proofErr w:type="spellStart"/>
      <w:r w:rsidRPr="00F05AC5">
        <w:rPr>
          <w:rFonts w:ascii="Garamond" w:hAnsi="Garamond"/>
          <w:b/>
          <w:bCs/>
          <w:sz w:val="24"/>
          <w:szCs w:val="24"/>
        </w:rPr>
        <w:t>Markovič</w:t>
      </w:r>
      <w:proofErr w:type="spellEnd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8"/>
        <w:gridCol w:w="2616"/>
      </w:tblGrid>
      <w:tr w:rsidR="00FE5B7C" w:rsidRPr="00F05AC5" w:rsidTr="00F05AC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72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Dolžnost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prijave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kaznivih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dejanj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organom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pregona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ter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pričanje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terapevtov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sodišču</w:t>
            </w:r>
            <w:proofErr w:type="spellEnd"/>
          </w:p>
        </w:tc>
        <w:tc>
          <w:tcPr>
            <w:tcW w:w="261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5B7C" w:rsidRPr="00F05AC5" w:rsidRDefault="00352DD5">
            <w:pPr>
              <w:spacing w:after="0" w:line="240" w:lineRule="auto"/>
              <w:rPr>
                <w:rFonts w:ascii="Garamond" w:eastAsia="Times New Roman" w:hAnsi="Garamond" w:cs="Arial"/>
                <w:sz w:val="24"/>
                <w:szCs w:val="24"/>
              </w:rPr>
            </w:pP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Prispevek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na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študijskem</w:t>
            </w:r>
            <w:proofErr w:type="spellEnd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 xml:space="preserve"> </w:t>
            </w:r>
            <w:proofErr w:type="spellStart"/>
            <w:r w:rsidRPr="00F05AC5">
              <w:rPr>
                <w:rFonts w:ascii="Garamond" w:eastAsia="Times New Roman" w:hAnsi="Garamond" w:cs="Arial"/>
                <w:sz w:val="24"/>
                <w:szCs w:val="24"/>
              </w:rPr>
              <w:t>dnevu</w:t>
            </w:r>
            <w:proofErr w:type="spellEnd"/>
          </w:p>
        </w:tc>
      </w:tr>
    </w:tbl>
    <w:p w:rsidR="00FE5B7C" w:rsidRPr="00F05AC5" w:rsidRDefault="00FE5B7C">
      <w:pPr>
        <w:rPr>
          <w:rFonts w:ascii="Garamond" w:hAnsi="Garamond"/>
          <w:b/>
          <w:bCs/>
          <w:sz w:val="24"/>
          <w:szCs w:val="24"/>
        </w:rPr>
      </w:pPr>
    </w:p>
    <w:p w:rsidR="00FE5B7C" w:rsidRPr="00F05AC5" w:rsidRDefault="00FE5B7C">
      <w:pPr>
        <w:rPr>
          <w:rFonts w:ascii="Garamond" w:hAnsi="Garamond"/>
          <w:sz w:val="24"/>
          <w:szCs w:val="24"/>
        </w:rPr>
      </w:pPr>
    </w:p>
    <w:sectPr w:rsidR="00FE5B7C" w:rsidRPr="00F05AC5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D5" w:rsidRDefault="00352DD5">
      <w:pPr>
        <w:spacing w:after="0" w:line="240" w:lineRule="auto"/>
      </w:pPr>
      <w:r>
        <w:separator/>
      </w:r>
    </w:p>
  </w:endnote>
  <w:endnote w:type="continuationSeparator" w:id="0">
    <w:p w:rsidR="00352DD5" w:rsidRDefault="0035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D5" w:rsidRDefault="00352D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2DD5" w:rsidRDefault="0035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0DD"/>
    <w:multiLevelType w:val="multilevel"/>
    <w:tmpl w:val="2D42B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5B7C"/>
    <w:rsid w:val="00352DD5"/>
    <w:rsid w:val="003C27C7"/>
    <w:rsid w:val="00AA21F9"/>
    <w:rsid w:val="00F05AC5"/>
    <w:rsid w:val="00FE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27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C2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Repič Slavič, Tanja</dc:creator>
  <cp:lastModifiedBy>Šimec, Tomaž</cp:lastModifiedBy>
  <cp:revision>2</cp:revision>
  <dcterms:created xsi:type="dcterms:W3CDTF">2020-05-15T23:53:00Z</dcterms:created>
  <dcterms:modified xsi:type="dcterms:W3CDTF">2020-05-15T23:53:00Z</dcterms:modified>
</cp:coreProperties>
</file>